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7709E">
              <w:rPr>
                <w:b/>
                <w:lang w:val="ru-RU"/>
              </w:rPr>
              <w:t>19/11/2020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7709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71.6476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7709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71.6476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7709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71.6476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7709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402 184.60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7709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7709E">
              <w:rPr>
                <w:b/>
                <w:lang w:val="en-US"/>
              </w:rPr>
              <w:t>19/11/2020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7709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71.6476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7709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71.6476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7709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71.6476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7709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402 184.60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7709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9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7709E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2020-11-20T17:01:00Z</dcterms:created>
  <dcterms:modified xsi:type="dcterms:W3CDTF">2020-11-20T17:02:00Z</dcterms:modified>
</cp:coreProperties>
</file>