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97CE7">
              <w:rPr>
                <w:b/>
                <w:lang w:val="ru-RU"/>
              </w:rPr>
              <w:t>15/04/2021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97CE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81.5609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97CE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81.5609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97CE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81.5609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97CE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457 831.73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97CE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97CE7">
              <w:rPr>
                <w:b/>
                <w:lang w:val="en-US"/>
              </w:rPr>
              <w:t>15/04/2021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97CE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81.5609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97CE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81.5609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97CE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81.5609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97CE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457 831.73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97CE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E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97CE7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2021-04-16T08:45:00Z</dcterms:created>
  <dcterms:modified xsi:type="dcterms:W3CDTF">2021-04-16T08:47:00Z</dcterms:modified>
</cp:coreProperties>
</file>