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A6401">
              <w:rPr>
                <w:b/>
                <w:sz w:val="22"/>
                <w:lang w:val="ru-RU"/>
              </w:rPr>
              <w:t>28/01/2020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0A640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56.9630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0A640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56.9630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0A640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56.9630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0A640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553 698.40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0A640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A6401">
              <w:rPr>
                <w:b/>
                <w:sz w:val="22"/>
                <w:lang w:val="en-US"/>
              </w:rPr>
              <w:t>28/01/2020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0A640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56.9630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0A640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56.9630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0A640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56.9630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0A640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553 698.40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0A640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0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401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2020-01-29T11:10:00Z</dcterms:created>
  <dcterms:modified xsi:type="dcterms:W3CDTF">2020-01-29T11:10:00Z</dcterms:modified>
</cp:coreProperties>
</file>