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10A1B">
              <w:rPr>
                <w:b/>
                <w:sz w:val="22"/>
                <w:lang w:val="ru-RU"/>
              </w:rPr>
              <w:t>19/03/2019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560 985.84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10A1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10A1B">
              <w:rPr>
                <w:b/>
                <w:sz w:val="22"/>
                <w:lang w:val="en-US"/>
              </w:rPr>
              <w:t>19/03/2019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10A1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560 985.84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10A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1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0A1B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0FC8-1E1A-4C9E-8A57-F16E846D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2019-03-20T11:28:00Z</dcterms:created>
  <dcterms:modified xsi:type="dcterms:W3CDTF">2019-03-20T11:28:00Z</dcterms:modified>
</cp:coreProperties>
</file>