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E27C4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E27C4">
              <w:rPr>
                <w:b/>
                <w:sz w:val="22"/>
                <w:lang w:val="ru-RU"/>
              </w:rPr>
              <w:t>22/10/2020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75.1996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546 175.44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E27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E27C4">
              <w:rPr>
                <w:b/>
                <w:sz w:val="22"/>
                <w:lang w:val="en-US"/>
              </w:rPr>
              <w:t>22/10/2020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E27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75.1996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546 175.44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E27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DE27C4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647E-4899-4F27-8838-322E5835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2020-10-23T09:16:00Z</dcterms:created>
  <dcterms:modified xsi:type="dcterms:W3CDTF">2020-10-23T09:16:00Z</dcterms:modified>
</cp:coreProperties>
</file>