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12CDB">
              <w:rPr>
                <w:b/>
                <w:sz w:val="22"/>
                <w:lang w:val="ru-RU"/>
              </w:rPr>
              <w:t>05/03/2019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12CD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59.1283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12CD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59.1283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12CD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59.1283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12CD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574 745.90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12CD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12CDB">
              <w:rPr>
                <w:b/>
                <w:sz w:val="22"/>
                <w:lang w:val="en-US"/>
              </w:rPr>
              <w:t>05/03/2019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12CD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59.1283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12CD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59.1283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12CD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59.1283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12CD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574 745.90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12CD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D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CDB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2019-03-06T09:37:00Z</dcterms:created>
  <dcterms:modified xsi:type="dcterms:W3CDTF">2019-03-06T09:38:00Z</dcterms:modified>
</cp:coreProperties>
</file>