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A1878">
              <w:rPr>
                <w:b/>
                <w:sz w:val="22"/>
                <w:lang w:val="ru-RU"/>
              </w:rPr>
              <w:t>27/04/2021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DA1878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57.5566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DA1878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57.5566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DA1878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57.5566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DA1878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559 468.25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DA1878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A1878">
              <w:rPr>
                <w:b/>
                <w:sz w:val="22"/>
                <w:lang w:val="en-US"/>
              </w:rPr>
              <w:t>27/04/2021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DA1878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57.5566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DA1878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57.5566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DA1878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57.5566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DA1878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559 468.25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DA1878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78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1878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2021-04-28T07:06:00Z</dcterms:created>
  <dcterms:modified xsi:type="dcterms:W3CDTF">2021-04-28T07:06:00Z</dcterms:modified>
</cp:coreProperties>
</file>