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31F3A">
              <w:rPr>
                <w:b/>
                <w:sz w:val="22"/>
                <w:lang w:val="ru-RU"/>
              </w:rPr>
              <w:t>14/05/2019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77.0472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77.0472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77.0472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559 594.48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31F3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31F3A">
              <w:rPr>
                <w:b/>
                <w:sz w:val="22"/>
                <w:lang w:val="en-US"/>
              </w:rPr>
              <w:t>14/05/2019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31F3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77.0472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77.0472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77.0472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559 594.48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31F3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3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1F3A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BF21-753E-436B-8B56-21ACAB7D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2019-05-15T09:33:00Z</dcterms:created>
  <dcterms:modified xsi:type="dcterms:W3CDTF">2019-05-15T09:33:00Z</dcterms:modified>
</cp:coreProperties>
</file>