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56205D">
              <w:rPr>
                <w:b/>
                <w:sz w:val="22"/>
                <w:lang w:val="ru-RU"/>
              </w:rPr>
              <w:t>09/05/2019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56205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77.0596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56205D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77.0596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56205D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77.0596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56205D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559 684.55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56205D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56205D">
              <w:rPr>
                <w:b/>
                <w:sz w:val="22"/>
                <w:lang w:val="en-US"/>
              </w:rPr>
              <w:t>09/05/2019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56205D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77.0596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56205D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77.0596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56205D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77.0596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56205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559 684.55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56205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5D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6205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530AE-70CA-4CB2-82CA-F5E3FE8D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2019-05-10T10:57:00Z</dcterms:created>
  <dcterms:modified xsi:type="dcterms:W3CDTF">2019-05-10T10:58:00Z</dcterms:modified>
</cp:coreProperties>
</file>