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FB3647">
              <w:rPr>
                <w:b/>
                <w:sz w:val="22"/>
                <w:lang w:val="ru-RU"/>
              </w:rPr>
              <w:t>14/03/2019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77.2511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77.2511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77.2511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561 075.53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B364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FB3647">
              <w:rPr>
                <w:b/>
                <w:sz w:val="22"/>
                <w:lang w:val="en-US"/>
              </w:rPr>
              <w:t>14/03/2019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B364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77.2511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77.2511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77.2511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561 075.53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B364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3647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B59F-1DBA-4669-936F-3B6BF891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2019-03-15T13:17:00Z</dcterms:created>
  <dcterms:modified xsi:type="dcterms:W3CDTF">2019-03-15T13:17:00Z</dcterms:modified>
</cp:coreProperties>
</file>