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36892">
              <w:rPr>
                <w:b/>
                <w:sz w:val="22"/>
                <w:lang w:val="ru-RU"/>
              </w:rPr>
              <w:t>21/09/2020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B36892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54.1090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B36892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54.1090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B36892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54.1090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B36892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525 956.34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B36892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36892">
              <w:rPr>
                <w:b/>
                <w:sz w:val="22"/>
                <w:lang w:val="en-US"/>
              </w:rPr>
              <w:t>21/09/2020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B36892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54.1090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B36892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54.1090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B36892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54.1090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B36892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525 956.34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B36892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92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689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2020-09-23T09:17:00Z</dcterms:created>
  <dcterms:modified xsi:type="dcterms:W3CDTF">2020-09-23T09:18:00Z</dcterms:modified>
</cp:coreProperties>
</file>