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97AB5">
              <w:rPr>
                <w:b/>
                <w:sz w:val="22"/>
                <w:lang w:val="ru-RU"/>
              </w:rPr>
              <w:t>27/08/2020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97A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75.4060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97A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75.4060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97A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75.4060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97A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547 674.75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97AB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97AB5">
              <w:rPr>
                <w:b/>
                <w:sz w:val="22"/>
                <w:lang w:val="en-US"/>
              </w:rPr>
              <w:t>27/08/2020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97AB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75.4060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97A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75.4060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97A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75.4060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97A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547 674.75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97AB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B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97AB5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94F8-3AEB-41B6-92A4-65FDEE34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2020-08-28T10:41:00Z</dcterms:created>
  <dcterms:modified xsi:type="dcterms:W3CDTF">2020-08-28T10:42:00Z</dcterms:modified>
</cp:coreProperties>
</file>