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B007B">
              <w:rPr>
                <w:b/>
                <w:sz w:val="22"/>
                <w:lang w:val="ru-RU"/>
              </w:rPr>
              <w:t>21/02/2019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B00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59.1150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B00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59.1150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B00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59.1150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B007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574 616.45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B007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B007B">
              <w:rPr>
                <w:b/>
                <w:sz w:val="22"/>
                <w:lang w:val="en-US"/>
              </w:rPr>
              <w:t>21/02/2019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B00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59.1150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B00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59.1150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B00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59.1150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B00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574 616.45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B007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007B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2019-02-22T12:51:00Z</dcterms:created>
  <dcterms:modified xsi:type="dcterms:W3CDTF">2019-02-22T12:51:00Z</dcterms:modified>
</cp:coreProperties>
</file>