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E53AB">
              <w:rPr>
                <w:b/>
                <w:sz w:val="22"/>
                <w:lang w:val="ru-RU"/>
              </w:rPr>
              <w:t>09.12.2021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73.6816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73.6816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73.6816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535 150.05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E53A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E53AB">
              <w:rPr>
                <w:b/>
                <w:sz w:val="22"/>
                <w:lang w:val="en-US"/>
              </w:rPr>
              <w:t>09.12.2021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E53A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73.6816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73.6816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73.6816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535 150.05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E53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53AB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E6D9-0C77-4D2D-A73E-D15949FB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2021-12-10T10:51:00Z</dcterms:created>
  <dcterms:modified xsi:type="dcterms:W3CDTF">2021-12-10T10:52:00Z</dcterms:modified>
</cp:coreProperties>
</file>