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26E9F">
              <w:rPr>
                <w:b/>
                <w:sz w:val="22"/>
                <w:lang w:val="ru-RU"/>
              </w:rPr>
              <w:t>12/01/2021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26E9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56.0519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26E9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56.0519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26E9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56.0519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26E9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544 842.53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26E9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26E9F">
              <w:rPr>
                <w:b/>
                <w:sz w:val="22"/>
                <w:lang w:val="en-US"/>
              </w:rPr>
              <w:t>12/01/2021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26E9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56.0519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26E9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56.0519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26E9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56.0519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26E9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544 842.53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26E9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9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6E9F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2021-01-13T10:37:00Z</dcterms:created>
  <dcterms:modified xsi:type="dcterms:W3CDTF">2021-01-13T10:38:00Z</dcterms:modified>
</cp:coreProperties>
</file>