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3B4B21">
              <w:rPr>
                <w:b/>
                <w:lang w:val="ru-RU"/>
              </w:rPr>
              <w:t>28/02/2019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3B4B21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78.2323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3B4B21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78.2323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B4B21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78.2323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3B4B21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439 146.83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3B4B21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3B4B21">
              <w:rPr>
                <w:b/>
                <w:lang w:val="en-US"/>
              </w:rPr>
              <w:t>28/02/2019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3B4B21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78.2323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3B4B21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78.2323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3B4B21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78.2323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3B4B21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439 146.83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3B4B21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21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4B21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2019-03-01T10:07:00Z</dcterms:created>
  <dcterms:modified xsi:type="dcterms:W3CDTF">2019-03-01T10:07:00Z</dcterms:modified>
</cp:coreProperties>
</file>