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E319C">
              <w:rPr>
                <w:b/>
                <w:lang w:val="ru-RU"/>
              </w:rPr>
              <w:t>30/04/2020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E319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61.7592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E319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61.7592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E319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61.7592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E319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346 677.28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E319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E319C">
              <w:rPr>
                <w:b/>
                <w:lang w:val="en-US"/>
              </w:rPr>
              <w:t>30/04/2020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E319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61.7592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E319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61.7592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E319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61.7592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E319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346 677.28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E319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9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319C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2020-05-04T12:11:00Z</dcterms:created>
  <dcterms:modified xsi:type="dcterms:W3CDTF">2020-05-04T12:11:00Z</dcterms:modified>
</cp:coreProperties>
</file>