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7593E">
              <w:rPr>
                <w:b/>
                <w:sz w:val="22"/>
                <w:lang w:val="ru-RU"/>
              </w:rPr>
              <w:t>08/10/2019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75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76.5521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75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76.5521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75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76.5521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75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555 998.98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7593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7593E">
              <w:rPr>
                <w:b/>
                <w:sz w:val="22"/>
                <w:lang w:val="en-US"/>
              </w:rPr>
              <w:t>08/10/2019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7593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76.5521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75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76.5521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75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76.5521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75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555 998.98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759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3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7593E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E66B-0A73-4BB2-90DC-B43D30DF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2019-10-09T08:27:00Z</dcterms:created>
  <dcterms:modified xsi:type="dcterms:W3CDTF">2019-10-09T08:27:00Z</dcterms:modified>
</cp:coreProperties>
</file>