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C62C24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62C24">
              <w:rPr>
                <w:b/>
                <w:lang w:val="ru-RU"/>
              </w:rPr>
              <w:t>07/04/2020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62C24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60.7616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62C24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60.7616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62C24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60.7616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62C24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341 077.69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62C24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62C24">
              <w:rPr>
                <w:b/>
                <w:lang w:val="en-US"/>
              </w:rPr>
              <w:t>07/04/2020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62C24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60.7616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62C24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60.7616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62C24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60.7616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62C24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341 077.69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62C24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24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2C24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2020-04-08T09:46:00Z</dcterms:created>
  <dcterms:modified xsi:type="dcterms:W3CDTF">2020-04-08T09:47:00Z</dcterms:modified>
</cp:coreProperties>
</file>