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F2D7F">
              <w:rPr>
                <w:b/>
                <w:sz w:val="22"/>
                <w:lang w:val="ru-RU"/>
              </w:rPr>
              <w:t>19/12/2019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76.3043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76.3043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76.3043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554 198.79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F2D7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F2D7F">
              <w:rPr>
                <w:b/>
                <w:sz w:val="22"/>
                <w:lang w:val="en-US"/>
              </w:rPr>
              <w:t>19/12/2019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F2D7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76.3043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76.3043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76.3043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554 198.79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F2D7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7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2D7F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6C-6AA4-436C-AF1D-763D346C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2019-12-20T11:03:00Z</dcterms:created>
  <dcterms:modified xsi:type="dcterms:W3CDTF">2019-12-20T11:04:00Z</dcterms:modified>
</cp:coreProperties>
</file>