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464622">
              <w:rPr>
                <w:b/>
                <w:sz w:val="22"/>
                <w:lang w:val="ru-RU"/>
              </w:rPr>
              <w:t>22.03.2022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464622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73.2442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464622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73.2442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464622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73.2442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464622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531 973.16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464622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464622">
              <w:rPr>
                <w:b/>
                <w:sz w:val="22"/>
                <w:lang w:val="en-US"/>
              </w:rPr>
              <w:t>22.03.2022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464622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73.2442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464622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73.2442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464622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73.2442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464622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531 973.16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464622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622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462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8AA9A-7D4D-4047-B634-229BBD568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2022-03-23T08:11:00Z</dcterms:created>
  <dcterms:modified xsi:type="dcterms:W3CDTF">2022-03-23T08:12:00Z</dcterms:modified>
</cp:coreProperties>
</file>