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C7D8A">
              <w:rPr>
                <w:b/>
                <w:sz w:val="22"/>
                <w:lang w:val="ru-RU"/>
              </w:rPr>
              <w:t>10/12/2020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BC7D8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55.6533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C7D8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55.6533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C7D8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55.6533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C7D8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540 967.48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C7D8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C7D8A">
              <w:rPr>
                <w:b/>
                <w:sz w:val="22"/>
                <w:lang w:val="en-US"/>
              </w:rPr>
              <w:t>10/12/2020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C7D8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55.6533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C7D8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55.6533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C7D8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55.6533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C7D8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540 967.48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C7D8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8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C7D8A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2020-12-11T11:17:00Z</dcterms:created>
  <dcterms:modified xsi:type="dcterms:W3CDTF">2020-12-11T11:18:00Z</dcterms:modified>
</cp:coreProperties>
</file>