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63B79">
              <w:rPr>
                <w:b/>
                <w:lang w:val="ru-RU"/>
              </w:rPr>
              <w:t>25.11.2021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63B7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78.9312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63B7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78.9312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63B7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78.9312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63B7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443 070.39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63B7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3B79">
              <w:rPr>
                <w:b/>
                <w:lang w:val="en-US"/>
              </w:rPr>
              <w:t>25.11.2021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63B7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78.9312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63B7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78.9312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63B7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78.9312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63B7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443 070.39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63B7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7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3B79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2021-11-26T09:58:00Z</dcterms:created>
  <dcterms:modified xsi:type="dcterms:W3CDTF">2021-11-26T09:59:00Z</dcterms:modified>
</cp:coreProperties>
</file>