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52221">
              <w:rPr>
                <w:b/>
                <w:sz w:val="22"/>
                <w:lang w:val="ru-RU"/>
              </w:rPr>
              <w:t>11/04/2019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522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77.1555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522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77.1555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522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77.1555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522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560 381.49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5222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52221">
              <w:rPr>
                <w:b/>
                <w:sz w:val="22"/>
                <w:lang w:val="en-US"/>
              </w:rPr>
              <w:t>11/04/2019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5222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77.1555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522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77.1555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522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77.1555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522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560 381.49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522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52221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6168-7ACA-4297-A7C9-C49E7710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2019-04-12T11:14:00Z</dcterms:created>
  <dcterms:modified xsi:type="dcterms:W3CDTF">2019-04-12T11:14:00Z</dcterms:modified>
</cp:coreProperties>
</file>