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AF4612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F4612">
              <w:rPr>
                <w:b/>
                <w:sz w:val="22"/>
                <w:lang w:val="ru-RU"/>
              </w:rPr>
              <w:t>07/01/2020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F46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76.2339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F46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76.2339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F46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76.2339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F46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553 687.76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F461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F4612">
              <w:rPr>
                <w:b/>
                <w:sz w:val="22"/>
                <w:lang w:val="en-US"/>
              </w:rPr>
              <w:t>07/01/2020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F461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76.2339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F46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76.2339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F46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76.2339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F46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553 687.76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F46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1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612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043C-D3FD-449F-BF95-11C6C148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2020-01-08T11:21:00Z</dcterms:created>
  <dcterms:modified xsi:type="dcterms:W3CDTF">2020-01-08T11:22:00Z</dcterms:modified>
</cp:coreProperties>
</file>