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A54C0">
              <w:rPr>
                <w:b/>
                <w:lang w:val="ru-RU"/>
              </w:rPr>
              <w:t>11/02/2020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A54C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71.0048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A54C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71.0048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A54C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71.0048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A54C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398 576.25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A54C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A54C0">
              <w:rPr>
                <w:b/>
                <w:lang w:val="en-US"/>
              </w:rPr>
              <w:t>11/02/2020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A54C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71.0048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A54C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71.0048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A54C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71.0048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A54C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398 576.25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A54C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C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54C0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2020-02-12T09:07:00Z</dcterms:created>
  <dcterms:modified xsi:type="dcterms:W3CDTF">2020-02-12T09:07:00Z</dcterms:modified>
</cp:coreProperties>
</file>