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F70F8">
              <w:rPr>
                <w:b/>
                <w:lang w:val="ru-RU"/>
              </w:rPr>
              <w:t>23/12/2020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F70F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74.9962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F70F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74.9962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F70F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74.9962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F70F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420 981.47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F70F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F70F8">
              <w:rPr>
                <w:b/>
                <w:lang w:val="en-US"/>
              </w:rPr>
              <w:t>23/12/2020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F70F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74.9962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F70F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74.9962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F70F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74.9962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F70F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420 981.47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F70F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2F70F8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2020-12-29T13:19:00Z</dcterms:created>
  <dcterms:modified xsi:type="dcterms:W3CDTF">2020-12-29T13:19:00Z</dcterms:modified>
</cp:coreProperties>
</file>