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53ABC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3ABC">
              <w:rPr>
                <w:b/>
                <w:sz w:val="22"/>
                <w:lang w:val="ru-RU"/>
              </w:rPr>
              <w:t>15/10/2020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53AB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55.5840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53AB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55.5840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53AB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55.5840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53AB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540 294.24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53AB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53ABC">
              <w:rPr>
                <w:b/>
                <w:sz w:val="22"/>
                <w:lang w:val="en-US"/>
              </w:rPr>
              <w:t>15/10/2020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53A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55.5840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53A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55.5840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53A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55.5840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53AB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540 294.24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53AB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3ABC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2020-10-16T12:51:00Z</dcterms:created>
  <dcterms:modified xsi:type="dcterms:W3CDTF">2020-10-16T12:52:00Z</dcterms:modified>
</cp:coreProperties>
</file>