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4C05">
              <w:rPr>
                <w:b/>
                <w:sz w:val="22"/>
                <w:lang w:val="ru-RU"/>
              </w:rPr>
              <w:t>02/04/2020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75.8757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75.8757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75.8757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551 085.74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14C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14C05">
              <w:rPr>
                <w:b/>
                <w:sz w:val="22"/>
                <w:lang w:val="en-US"/>
              </w:rPr>
              <w:t>02/04/2020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14C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75.8757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75.8757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75.8757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551 085.74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14C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14C0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7149-3EC4-4534-8B47-FCF1D17C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2020-04-03T11:33:00Z</dcterms:created>
  <dcterms:modified xsi:type="dcterms:W3CDTF">2020-04-03T11:34:00Z</dcterms:modified>
</cp:coreProperties>
</file>