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E3677">
              <w:rPr>
                <w:b/>
                <w:sz w:val="22"/>
                <w:lang w:val="ru-RU"/>
              </w:rPr>
              <w:t>26/09/2019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76.6078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76.6078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76.6078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556 403.38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E367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E3677">
              <w:rPr>
                <w:b/>
                <w:sz w:val="22"/>
                <w:lang w:val="en-US"/>
              </w:rPr>
              <w:t>26/09/2019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E367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76.6078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76.6078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76.6078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556 403.38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E36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7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677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2E23-17B4-4249-A91A-53F679BC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2019-09-27T13:21:00Z</dcterms:created>
  <dcterms:modified xsi:type="dcterms:W3CDTF">2019-09-27T13:30:00Z</dcterms:modified>
</cp:coreProperties>
</file>