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55BDD">
              <w:rPr>
                <w:b/>
                <w:sz w:val="22"/>
                <w:lang w:val="ru-RU"/>
              </w:rPr>
              <w:t>12/02/2019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55BD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59.2041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55BD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59.2041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55BD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59.2041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55BD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575 483.11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55BD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55BDD">
              <w:rPr>
                <w:b/>
                <w:sz w:val="22"/>
                <w:lang w:val="en-US"/>
              </w:rPr>
              <w:t>12/02/2019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55BD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59.2041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55BD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59.2041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55BD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59.2041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55BD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575 483.11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55BD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D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55BD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2019-02-13T12:06:00Z</dcterms:created>
  <dcterms:modified xsi:type="dcterms:W3CDTF">2019-02-13T12:06:00Z</dcterms:modified>
</cp:coreProperties>
</file>