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A4101">
              <w:rPr>
                <w:b/>
                <w:lang w:val="ru-RU"/>
              </w:rPr>
              <w:t>01/04/2021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A410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79.1718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A410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79.1718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A410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79.1718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A410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444 420.52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A410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A4101">
              <w:rPr>
                <w:b/>
                <w:lang w:val="en-US"/>
              </w:rPr>
              <w:t>01/04/2021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A410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79.1718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A410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79.1718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A410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79.1718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A410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444 420.52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A410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0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A4101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2021-04-02T09:05:00Z</dcterms:created>
  <dcterms:modified xsi:type="dcterms:W3CDTF">2021-04-02T09:06:00Z</dcterms:modified>
</cp:coreProperties>
</file>