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D302D">
              <w:rPr>
                <w:b/>
                <w:sz w:val="22"/>
                <w:lang w:val="ru-RU"/>
              </w:rPr>
              <w:t>15.02.2022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73.3904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73.3904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73.3904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533 035.47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D302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D302D">
              <w:rPr>
                <w:b/>
                <w:sz w:val="22"/>
                <w:lang w:val="en-US"/>
              </w:rPr>
              <w:t>15.02.2022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D302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73.3904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73.3904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73.3904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533 035.47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D30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2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02D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2E51-C242-4011-B329-68EA54BC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2022-02-16T09:16:00Z</dcterms:created>
  <dcterms:modified xsi:type="dcterms:W3CDTF">2022-02-16T09:17:00Z</dcterms:modified>
</cp:coreProperties>
</file>