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E6E77">
              <w:rPr>
                <w:b/>
                <w:sz w:val="22"/>
                <w:lang w:val="ru-RU"/>
              </w:rPr>
              <w:t>07/04/2020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E6E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75.8631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E6E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75.8631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E6E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75.8631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E6E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550 994.11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E6E7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E6E77">
              <w:rPr>
                <w:b/>
                <w:sz w:val="22"/>
                <w:lang w:val="en-US"/>
              </w:rPr>
              <w:t>07/04/2020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E6E7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75.8631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E6E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75.8631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E6E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75.8631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E6E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550 994.11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E6E7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7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6E77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8AC1-1A5F-439C-8539-DC4091D3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2020-04-08T09:44:00Z</dcterms:created>
  <dcterms:modified xsi:type="dcterms:W3CDTF">2020-04-08T09:44:00Z</dcterms:modified>
</cp:coreProperties>
</file>