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82046">
              <w:rPr>
                <w:b/>
                <w:lang w:val="ru-RU"/>
              </w:rPr>
              <w:t>05/11/2019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8204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71.9915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8204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71.9915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8204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71.9915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8204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404 115.25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8204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82046">
              <w:rPr>
                <w:b/>
                <w:lang w:val="en-US"/>
              </w:rPr>
              <w:t>05/11/2019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8204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71.9915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8204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71.9915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8204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71.9915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8204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404 115.25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8204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4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204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2019-11-06T10:19:00Z</dcterms:created>
  <dcterms:modified xsi:type="dcterms:W3CDTF">2019-11-06T10:19:00Z</dcterms:modified>
</cp:coreProperties>
</file>