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84197">
              <w:rPr>
                <w:b/>
                <w:sz w:val="22"/>
                <w:lang w:val="ru-RU"/>
              </w:rPr>
              <w:t>01/09/2020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8419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53.6595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8419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53.6595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8419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53.6595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8419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521 587.82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8419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84197">
              <w:rPr>
                <w:b/>
                <w:sz w:val="22"/>
                <w:lang w:val="en-US"/>
              </w:rPr>
              <w:t>01/09/2020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841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53.6595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841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53.6595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841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53.6595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8419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521 587.82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8419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9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84197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2020-09-02T10:30:00Z</dcterms:created>
  <dcterms:modified xsi:type="dcterms:W3CDTF">2020-09-02T10:30:00Z</dcterms:modified>
</cp:coreProperties>
</file>