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96B3F">
              <w:rPr>
                <w:b/>
                <w:sz w:val="22"/>
                <w:lang w:val="ru-RU"/>
              </w:rPr>
              <w:t>21/01/2020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96B3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56.9321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96B3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56.9321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96B3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56.9321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96B3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553 397.71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96B3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96B3F">
              <w:rPr>
                <w:b/>
                <w:sz w:val="22"/>
                <w:lang w:val="en-US"/>
              </w:rPr>
              <w:t>21/01/2020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96B3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56.9321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96B3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56.9321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96B3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56.9321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96B3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553 397.71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96B3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3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96B3F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2020-01-22T09:09:00Z</dcterms:created>
  <dcterms:modified xsi:type="dcterms:W3CDTF">2020-01-22T09:15:00Z</dcterms:modified>
</cp:coreProperties>
</file>