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51DED">
              <w:rPr>
                <w:b/>
                <w:lang w:val="ru-RU"/>
              </w:rPr>
              <w:t>19/01/2021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51DE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78.1821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51DE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78.1821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51DE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78.1821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51DE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438 865.49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51DE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51DED">
              <w:rPr>
                <w:b/>
                <w:lang w:val="en-US"/>
              </w:rPr>
              <w:t>19/01/2021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51DE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78.1821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51DE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78.1821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51DE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78.1821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51DE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438 865.49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51DE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E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1DED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2021-01-21T06:45:00Z</dcterms:created>
  <dcterms:modified xsi:type="dcterms:W3CDTF">2021-01-21T06:45:00Z</dcterms:modified>
</cp:coreProperties>
</file>