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B3513E">
              <w:rPr>
                <w:b/>
                <w:lang w:val="ru-RU"/>
              </w:rPr>
              <w:t>08/01/2019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B3513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75.6081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B3513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75.6081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3513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75.6081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B3513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424 416.12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B3513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3513E">
              <w:rPr>
                <w:b/>
                <w:lang w:val="en-US"/>
              </w:rPr>
              <w:t>08/01/2019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B3513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75.6081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B3513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75.6081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B3513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75.6081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B3513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424 416.12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B3513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3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513E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2019-01-09T09:05:00Z</dcterms:created>
  <dcterms:modified xsi:type="dcterms:W3CDTF">2019-01-09T09:06:00Z</dcterms:modified>
</cp:coreProperties>
</file>