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A108F">
              <w:rPr>
                <w:b/>
                <w:lang w:val="ru-RU"/>
              </w:rPr>
              <w:t>12/03/2020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A108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62.6797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A108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62.6797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A108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62.6797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A108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351 844.61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A108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A108F">
              <w:rPr>
                <w:b/>
                <w:lang w:val="en-US"/>
              </w:rPr>
              <w:t>12/03/2020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A108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62.6797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A108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62.6797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A108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62.6797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A108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351 844.61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A108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8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A108F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2020-03-13T11:34:00Z</dcterms:created>
  <dcterms:modified xsi:type="dcterms:W3CDTF">2020-03-13T11:42:00Z</dcterms:modified>
</cp:coreProperties>
</file>