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46D20">
              <w:rPr>
                <w:b/>
                <w:sz w:val="22"/>
                <w:lang w:val="ru-RU"/>
              </w:rPr>
              <w:t>10/03/2020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75.9588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75.9588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75.9588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551 689.39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46D2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46D20">
              <w:rPr>
                <w:b/>
                <w:sz w:val="22"/>
                <w:lang w:val="en-US"/>
              </w:rPr>
              <w:t>10/03/2020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46D2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75.9588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75.9588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75.9588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551 689.39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46D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46D20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CFBA-0DD1-4474-9479-24F468D1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2020-03-11T12:13:00Z</dcterms:created>
  <dcterms:modified xsi:type="dcterms:W3CDTF">2020-03-11T12:13:00Z</dcterms:modified>
</cp:coreProperties>
</file>