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703E2">
              <w:rPr>
                <w:b/>
                <w:sz w:val="22"/>
                <w:lang w:val="ru-RU"/>
              </w:rPr>
              <w:t>06.01.2022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703E2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58.1942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703E2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58.1942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703E2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58.1942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703E2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565 666.06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703E2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703E2">
              <w:rPr>
                <w:b/>
                <w:sz w:val="22"/>
                <w:lang w:val="en-US"/>
              </w:rPr>
              <w:t>06.01.2022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703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58.1942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703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58.1942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703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58.1942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703E2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565 666.06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703E2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E2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03E2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2022-01-07T11:18:00Z</dcterms:created>
  <dcterms:modified xsi:type="dcterms:W3CDTF">2022-01-07T11:19:00Z</dcterms:modified>
</cp:coreProperties>
</file>