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018D0">
              <w:rPr>
                <w:b/>
                <w:sz w:val="22"/>
                <w:lang w:val="ru-RU"/>
              </w:rPr>
              <w:t>02/03/2020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018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56.0524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018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56.0524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018D0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56.0524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018D0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544 847.19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018D0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018D0">
              <w:rPr>
                <w:b/>
                <w:sz w:val="22"/>
                <w:lang w:val="en-US"/>
              </w:rPr>
              <w:t>02/03/2020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018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56.0524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018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56.0524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018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56.0524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018D0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544 847.19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018D0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D0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18D0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2020-03-04T11:53:00Z</dcterms:created>
  <dcterms:modified xsi:type="dcterms:W3CDTF">2020-03-04T11:53:00Z</dcterms:modified>
</cp:coreProperties>
</file>