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036B0">
              <w:rPr>
                <w:b/>
                <w:lang w:val="ru-RU"/>
              </w:rPr>
              <w:t>21/02/2019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036B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78.0135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036B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78.0135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036B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78.0135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036B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437 918.72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036B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036B0">
              <w:rPr>
                <w:b/>
                <w:lang w:val="en-US"/>
              </w:rPr>
              <w:t>21/02/2019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036B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78.0135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036B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78.0135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036B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78.0135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036B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437 918.72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036B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B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036B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2019-02-22T12:51:00Z</dcterms:created>
  <dcterms:modified xsi:type="dcterms:W3CDTF">2019-02-22T12:51:00Z</dcterms:modified>
</cp:coreProperties>
</file>