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97721">
              <w:rPr>
                <w:b/>
                <w:sz w:val="22"/>
                <w:lang w:val="ru-RU"/>
              </w:rPr>
              <w:t>19/05/2020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09772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55.3780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9772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55.3780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9772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55.3780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9772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538 292.25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9772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97721">
              <w:rPr>
                <w:b/>
                <w:sz w:val="22"/>
                <w:lang w:val="en-US"/>
              </w:rPr>
              <w:t>19/05/2020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9772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55.3780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9772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55.3780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9772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55.3780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9772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538 292.25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9772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97721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2020-05-20T11:55:00Z</dcterms:created>
  <dcterms:modified xsi:type="dcterms:W3CDTF">2020-05-20T11:56:00Z</dcterms:modified>
</cp:coreProperties>
</file>