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E0E36">
              <w:rPr>
                <w:b/>
                <w:sz w:val="22"/>
                <w:lang w:val="ru-RU"/>
              </w:rPr>
              <w:t>18/04/2019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E0E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77.1379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E0E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77.1379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E0E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77.1379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E0E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560 253.37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E0E3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E0E36">
              <w:rPr>
                <w:b/>
                <w:sz w:val="22"/>
                <w:lang w:val="en-US"/>
              </w:rPr>
              <w:t>18/04/2019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E0E3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77.1379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E0E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77.1379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E0E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77.1379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E0E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560 253.37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E0E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3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0E36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C84C2-5AFC-403C-8E16-43AE2C91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2019-04-19T11:14:00Z</dcterms:created>
  <dcterms:modified xsi:type="dcterms:W3CDTF">2019-04-19T11:14:00Z</dcterms:modified>
</cp:coreProperties>
</file>