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63EF8">
              <w:rPr>
                <w:b/>
                <w:sz w:val="22"/>
                <w:lang w:val="ru-RU"/>
              </w:rPr>
              <w:t>07/02/2019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863EF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77.3561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863EF8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77.3561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863EF8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77.3561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863EF8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561 837.80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863EF8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863EF8">
              <w:rPr>
                <w:b/>
                <w:sz w:val="22"/>
                <w:lang w:val="en-US"/>
              </w:rPr>
              <w:t>07/02/2019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863EF8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77.3561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863EF8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77.3561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863EF8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77.3561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863EF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561 837.80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863EF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F8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3EF8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7D426-2BD6-49D2-912D-3C02BDF1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2019-02-08T10:06:00Z</dcterms:created>
  <dcterms:modified xsi:type="dcterms:W3CDTF">2019-02-08T10:07:00Z</dcterms:modified>
</cp:coreProperties>
</file>