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050F3">
              <w:rPr>
                <w:b/>
                <w:lang w:val="ru-RU"/>
              </w:rPr>
              <w:t>14/05/2019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74.3606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74.3606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74.3606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050F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417 413.96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050F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50F3">
              <w:rPr>
                <w:b/>
                <w:lang w:val="en-US"/>
              </w:rPr>
              <w:t>14/05/2019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74.3606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74.3606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050F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74.3606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050F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417 413.96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050F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F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0F3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2019-05-15T09:35:00Z</dcterms:created>
  <dcterms:modified xsi:type="dcterms:W3CDTF">2019-05-15T09:36:00Z</dcterms:modified>
</cp:coreProperties>
</file>