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B45C5">
              <w:rPr>
                <w:b/>
                <w:sz w:val="22"/>
                <w:lang w:val="ru-RU"/>
              </w:rPr>
              <w:t>12/09/2019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B45C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57.5846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B45C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57.5846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B45C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57.5846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B45C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559 740.91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B45C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B45C5">
              <w:rPr>
                <w:b/>
                <w:sz w:val="22"/>
                <w:lang w:val="en-US"/>
              </w:rPr>
              <w:t>12/09/2019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B45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57.5846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B45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57.5846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B45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57.5846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B45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559 740.91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B45C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C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5C5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2019-09-13T09:02:00Z</dcterms:created>
  <dcterms:modified xsi:type="dcterms:W3CDTF">2019-09-13T09:03:00Z</dcterms:modified>
</cp:coreProperties>
</file>