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D54A5">
              <w:rPr>
                <w:b/>
                <w:sz w:val="22"/>
                <w:lang w:val="ru-RU"/>
              </w:rPr>
              <w:t>30/06/2020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D54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55.0574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D54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55.0574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D54A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55.0574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D54A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535 175.79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D54A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54A5">
              <w:rPr>
                <w:b/>
                <w:sz w:val="22"/>
                <w:lang w:val="en-US"/>
              </w:rPr>
              <w:t>30/06/2020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D54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55.0574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D54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55.0574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D54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55.0574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D54A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535 175.79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D54A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A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4A5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2020-07-01T09:30:00Z</dcterms:created>
  <dcterms:modified xsi:type="dcterms:W3CDTF">2020-07-01T09:31:00Z</dcterms:modified>
</cp:coreProperties>
</file>